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D9" w:rsidRDefault="00BD11B9">
      <w:r>
        <w:t>1.12.16</w:t>
      </w:r>
    </w:p>
    <w:p w:rsidR="00BD11B9" w:rsidRDefault="00BD11B9">
      <w:r>
        <w:t>Agriculture notes cont.</w:t>
      </w:r>
    </w:p>
    <w:p w:rsidR="00BD11B9" w:rsidRDefault="00BD11B9">
      <w:r>
        <w:t>Irrigation – this has allowed us to farm areas that couldn’t be farmed, bringing water from one place to another</w:t>
      </w:r>
    </w:p>
    <w:p w:rsidR="00BD11B9" w:rsidRDefault="00BD11B9">
      <w:proofErr w:type="gramStart"/>
      <w:r>
        <w:t>about</w:t>
      </w:r>
      <w:proofErr w:type="gramEnd"/>
      <w:r>
        <w:t xml:space="preserve"> 20% of our cropland in the US is irrigated</w:t>
      </w:r>
    </w:p>
    <w:p w:rsidR="00BD11B9" w:rsidRDefault="00BD11B9">
      <w:proofErr w:type="spellStart"/>
      <w:r>
        <w:t>Ogallal</w:t>
      </w:r>
      <w:proofErr w:type="spellEnd"/>
      <w:r>
        <w:t xml:space="preserve"> Aquifer – the largest aquifer in the world, it contains water that was put down during the last ice age, about 10,000-15,000 years ago, we are depleting it, at a rate faster than its being recharged, in some areas the discharge rate is 8-10 times the recharge rate</w:t>
      </w:r>
    </w:p>
    <w:p w:rsidR="00BD11B9" w:rsidRDefault="00BD11B9">
      <w:r>
        <w:t>90% - frozen, powdered, canned</w:t>
      </w:r>
    </w:p>
    <w:p w:rsidR="00BD11B9" w:rsidRDefault="00BD11B9">
      <w:proofErr w:type="gramStart"/>
      <w:r>
        <w:t>destroys</w:t>
      </w:r>
      <w:proofErr w:type="gramEnd"/>
      <w:r>
        <w:t xml:space="preserve"> the natural taste and flavor</w:t>
      </w:r>
    </w:p>
    <w:p w:rsidR="00BD11B9" w:rsidRDefault="00BD11B9">
      <w:proofErr w:type="gramStart"/>
      <w:r>
        <w:t>huge</w:t>
      </w:r>
      <w:proofErr w:type="gramEnd"/>
      <w:r>
        <w:t xml:space="preserve"> companies are set up to put back taste, color, and smell into the foods that we eat</w:t>
      </w:r>
    </w:p>
    <w:p w:rsidR="006A764E" w:rsidRDefault="006A764E">
      <w:proofErr w:type="gramStart"/>
      <w:r>
        <w:t>we</w:t>
      </w:r>
      <w:proofErr w:type="gramEnd"/>
      <w:r>
        <w:t xml:space="preserve"> have mixtures of foods</w:t>
      </w:r>
    </w:p>
    <w:p w:rsidR="009C6FAA" w:rsidRDefault="009C6FAA">
      <w:proofErr w:type="gramStart"/>
      <w:r>
        <w:t>in</w:t>
      </w:r>
      <w:proofErr w:type="gramEnd"/>
      <w:r>
        <w:t xml:space="preserve"> 1790, there was the first US Census, 95% listed their occupation as farmers</w:t>
      </w:r>
    </w:p>
    <w:p w:rsidR="009C6FAA" w:rsidRDefault="009C6FAA">
      <w:proofErr w:type="gramStart"/>
      <w:r>
        <w:t>in</w:t>
      </w:r>
      <w:proofErr w:type="gramEnd"/>
      <w:r>
        <w:t xml:space="preserve"> 2010, less than 2% were farmers</w:t>
      </w:r>
    </w:p>
    <w:p w:rsidR="009C6FAA" w:rsidRDefault="009C6FAA">
      <w:proofErr w:type="gramStart"/>
      <w:r>
        <w:t>we</w:t>
      </w:r>
      <w:proofErr w:type="gramEnd"/>
      <w:r>
        <w:t xml:space="preserve"> have the most fertile soils in the world, we have a favorable climate, we have access to the latest technology</w:t>
      </w:r>
    </w:p>
    <w:p w:rsidR="009C6FAA" w:rsidRDefault="009C6FAA">
      <w:r>
        <w:t>25% of the world’s beef comes from the US</w:t>
      </w:r>
    </w:p>
    <w:p w:rsidR="009C6FAA" w:rsidRDefault="009C6FAA">
      <w:r>
        <w:t>15% of the world’s grain, milk, and eggs come from the US</w:t>
      </w:r>
    </w:p>
    <w:p w:rsidR="009C6FAA" w:rsidRDefault="009C6FAA">
      <w:r>
        <w:t>¼ of the world’s food exports comes from the US</w:t>
      </w:r>
    </w:p>
    <w:p w:rsidR="009C6FAA" w:rsidRDefault="009C6FAA">
      <w:proofErr w:type="gramStart"/>
      <w:r>
        <w:t>in</w:t>
      </w:r>
      <w:proofErr w:type="gramEnd"/>
      <w:r>
        <w:t xml:space="preserve"> PA there are about 59,000 farms, 9 million acres are cultivated, we are #18 in the US in annual income from farms, we are a leader in milk production</w:t>
      </w:r>
      <w:bookmarkStart w:id="0" w:name="_GoBack"/>
      <w:bookmarkEnd w:id="0"/>
    </w:p>
    <w:sectPr w:rsidR="009C6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B9"/>
    <w:rsid w:val="00172ED8"/>
    <w:rsid w:val="006A764E"/>
    <w:rsid w:val="009C6FAA"/>
    <w:rsid w:val="00BD11B9"/>
    <w:rsid w:val="00E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F5D7194E</Template>
  <TotalTime>34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Kruze, Jaclyn</dc:creator>
  <cp:lastModifiedBy>Kruze, Jaclyn</cp:lastModifiedBy>
  <cp:revision>1</cp:revision>
  <dcterms:created xsi:type="dcterms:W3CDTF">2016-01-12T12:33:00Z</dcterms:created>
  <dcterms:modified xsi:type="dcterms:W3CDTF">2016-01-12T13:07:00Z</dcterms:modified>
</cp:coreProperties>
</file>